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9A" w:rsidRPr="000D123C" w:rsidRDefault="00D0169A" w:rsidP="000D123C"/>
    <w:p w:rsidR="00D0169A" w:rsidRPr="000D123C" w:rsidRDefault="00D0169A" w:rsidP="00FF43AA">
      <w:pPr>
        <w:ind w:right="-143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33"/>
        <w:gridCol w:w="912"/>
        <w:gridCol w:w="1559"/>
        <w:gridCol w:w="1417"/>
        <w:gridCol w:w="3261"/>
      </w:tblGrid>
      <w:tr w:rsidR="00D0169A" w:rsidRPr="0036307F" w:rsidTr="0036307F">
        <w:tc>
          <w:tcPr>
            <w:tcW w:w="2633" w:type="dxa"/>
          </w:tcPr>
          <w:p w:rsidR="00D0169A" w:rsidRPr="0036307F" w:rsidRDefault="00D0169A" w:rsidP="00363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Выпускающая кафедра</w:t>
            </w:r>
          </w:p>
        </w:tc>
        <w:tc>
          <w:tcPr>
            <w:tcW w:w="912" w:type="dxa"/>
          </w:tcPr>
          <w:p w:rsidR="00D0169A" w:rsidRPr="0036307F" w:rsidRDefault="00D0169A" w:rsidP="00363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Ауди-тория</w:t>
            </w:r>
          </w:p>
        </w:tc>
        <w:tc>
          <w:tcPr>
            <w:tcW w:w="1559" w:type="dxa"/>
          </w:tcPr>
          <w:p w:rsidR="00D0169A" w:rsidRPr="0036307F" w:rsidRDefault="00D0169A" w:rsidP="00363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D0169A" w:rsidRPr="0036307F" w:rsidRDefault="00D0169A" w:rsidP="00363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D0169A" w:rsidRPr="0036307F" w:rsidRDefault="00D0169A" w:rsidP="00363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261" w:type="dxa"/>
          </w:tcPr>
          <w:p w:rsidR="00D0169A" w:rsidRPr="0036307F" w:rsidRDefault="00D0169A" w:rsidP="00363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Контактный телефон,</w:t>
            </w:r>
          </w:p>
          <w:p w:rsidR="00D0169A" w:rsidRPr="0036307F" w:rsidRDefault="00D0169A" w:rsidP="00363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электронный адрес, ответственный</w:t>
            </w:r>
          </w:p>
        </w:tc>
      </w:tr>
      <w:tr w:rsidR="00D0169A" w:rsidRPr="0036307F" w:rsidTr="0036307F">
        <w:tc>
          <w:tcPr>
            <w:tcW w:w="2633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912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Г-505</w:t>
            </w:r>
          </w:p>
        </w:tc>
        <w:tc>
          <w:tcPr>
            <w:tcW w:w="1559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3261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22-95-90</w:t>
            </w:r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630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kaf_eiu@tolgas.ru</w:t>
              </w:r>
            </w:hyperlink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Рябова Елена Валентиновна</w:t>
            </w:r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69A" w:rsidRPr="0036307F" w:rsidTr="0036307F">
        <w:tc>
          <w:tcPr>
            <w:tcW w:w="2633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Экономика, организация и коммерческая деятельность</w:t>
            </w:r>
          </w:p>
        </w:tc>
        <w:tc>
          <w:tcPr>
            <w:tcW w:w="912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Г-511</w:t>
            </w:r>
          </w:p>
        </w:tc>
        <w:tc>
          <w:tcPr>
            <w:tcW w:w="1559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3261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22-24-96</w:t>
            </w:r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630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kaf_eio@tolgas.ru</w:t>
              </w:r>
            </w:hyperlink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Кузнецова Людмила Владимировна</w:t>
            </w:r>
          </w:p>
          <w:p w:rsidR="00D0169A" w:rsidRPr="0036307F" w:rsidRDefault="00D0169A" w:rsidP="00363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0169A" w:rsidRPr="0036307F" w:rsidTr="0036307F">
        <w:tc>
          <w:tcPr>
            <w:tcW w:w="2633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Экономика и внешнеэкономическая деятельность</w:t>
            </w:r>
          </w:p>
        </w:tc>
        <w:tc>
          <w:tcPr>
            <w:tcW w:w="912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Г-312</w:t>
            </w:r>
          </w:p>
        </w:tc>
        <w:tc>
          <w:tcPr>
            <w:tcW w:w="1559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13,27 апреля</w:t>
            </w:r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11,15 мая</w:t>
            </w:r>
          </w:p>
        </w:tc>
        <w:tc>
          <w:tcPr>
            <w:tcW w:w="1417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3261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22-23-17</w:t>
            </w:r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630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kaf_evd@tolgas.ru</w:t>
              </w:r>
            </w:hyperlink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Пыршева Марина Валерьевна</w:t>
            </w:r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69A" w:rsidRPr="0036307F" w:rsidTr="0036307F">
        <w:tc>
          <w:tcPr>
            <w:tcW w:w="2633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912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Г-400</w:t>
            </w:r>
          </w:p>
        </w:tc>
        <w:tc>
          <w:tcPr>
            <w:tcW w:w="1559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3261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28-49-49</w:t>
            </w:r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630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kaf_manager@tolgas.ru</w:t>
              </w:r>
            </w:hyperlink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Корнеева Елена Николаевна</w:t>
            </w:r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69A" w:rsidRPr="0036307F" w:rsidTr="0036307F">
        <w:tc>
          <w:tcPr>
            <w:tcW w:w="2633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Прикладная информатика  в экономике</w:t>
            </w:r>
          </w:p>
        </w:tc>
        <w:tc>
          <w:tcPr>
            <w:tcW w:w="912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Г-401</w:t>
            </w:r>
          </w:p>
        </w:tc>
        <w:tc>
          <w:tcPr>
            <w:tcW w:w="1559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3261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89033311948</w:t>
            </w:r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9" w:tooltip="mailto:kaf_pive@tolgas.ru" w:history="1">
              <w:r w:rsidRPr="0036307F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u w:val="none"/>
                </w:rPr>
                <w:t>kaf_pive@tolgas.ru</w:t>
              </w:r>
            </w:hyperlink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Митрофанова Яна Сергеевна</w:t>
            </w:r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69A" w:rsidRPr="0036307F" w:rsidTr="0036307F">
        <w:tc>
          <w:tcPr>
            <w:tcW w:w="2633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912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Г-305</w:t>
            </w:r>
          </w:p>
        </w:tc>
        <w:tc>
          <w:tcPr>
            <w:tcW w:w="1559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3261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22-91-96</w:t>
            </w:r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0" w:tooltip="mailto:kaf_bu@tolgas.ru" w:history="1">
              <w:r w:rsidRPr="0036307F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</w:rPr>
                <w:t>kaf_bu@tolgas.ru</w:t>
              </w:r>
            </w:hyperlink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Келарева Елена Викторовна</w:t>
            </w:r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69A" w:rsidRPr="0036307F" w:rsidTr="0036307F">
        <w:tc>
          <w:tcPr>
            <w:tcW w:w="2633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912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Э-106</w:t>
            </w:r>
          </w:p>
        </w:tc>
        <w:tc>
          <w:tcPr>
            <w:tcW w:w="1559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3261" w:type="dxa"/>
          </w:tcPr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89276172764</w:t>
            </w:r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3630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kaf_fin@tolgas.ru</w:t>
              </w:r>
            </w:hyperlink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Вечканов Артем</w:t>
            </w:r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07F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  <w:p w:rsidR="00D0169A" w:rsidRPr="0036307F" w:rsidRDefault="00D0169A" w:rsidP="0036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69A" w:rsidRPr="00616B00" w:rsidRDefault="00D0169A" w:rsidP="00160C1C">
      <w:pPr>
        <w:rPr>
          <w:rFonts w:ascii="Times New Roman" w:hAnsi="Times New Roman"/>
          <w:b/>
          <w:sz w:val="24"/>
          <w:szCs w:val="24"/>
        </w:rPr>
      </w:pPr>
    </w:p>
    <w:sectPr w:rsidR="00D0169A" w:rsidRPr="00616B00" w:rsidSect="00FF43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0684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3615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52E8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63A55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B6B7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D0E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D8A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E2B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005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688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C1C"/>
    <w:rsid w:val="000166B4"/>
    <w:rsid w:val="000D123C"/>
    <w:rsid w:val="00160C1C"/>
    <w:rsid w:val="00344F5C"/>
    <w:rsid w:val="0036307F"/>
    <w:rsid w:val="00493E88"/>
    <w:rsid w:val="00616B00"/>
    <w:rsid w:val="006A64EB"/>
    <w:rsid w:val="007E5B9C"/>
    <w:rsid w:val="009C3309"/>
    <w:rsid w:val="009F17A1"/>
    <w:rsid w:val="00A260FA"/>
    <w:rsid w:val="00B217E3"/>
    <w:rsid w:val="00C1301B"/>
    <w:rsid w:val="00D0169A"/>
    <w:rsid w:val="00FF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F5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0C1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E5B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_manager@tolga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f_evd@tolga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_eio@tolgas.ru" TargetMode="External"/><Relationship Id="rId11" Type="http://schemas.openxmlformats.org/officeDocument/2006/relationships/hyperlink" Target="mailto:kaf_fin@tolgas.ru" TargetMode="External"/><Relationship Id="rId5" Type="http://schemas.openxmlformats.org/officeDocument/2006/relationships/hyperlink" Target="mailto:kaf_eiu@tolgas.ru" TargetMode="External"/><Relationship Id="rId10" Type="http://schemas.openxmlformats.org/officeDocument/2006/relationships/hyperlink" Target="mailto:kaf_bu@tolga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_pive@tolga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192</Words>
  <Characters>1099</Characters>
  <Application>Microsoft Office Outlook</Application>
  <DocSecurity>0</DocSecurity>
  <Lines>0</Lines>
  <Paragraphs>0</Paragraphs>
  <ScaleCrop>false</ScaleCrop>
  <Company>ПвГУС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veshnyakovats</dc:creator>
  <cp:keywords/>
  <dc:description/>
  <cp:lastModifiedBy>root</cp:lastModifiedBy>
  <cp:revision>7</cp:revision>
  <dcterms:created xsi:type="dcterms:W3CDTF">2013-03-28T10:57:00Z</dcterms:created>
  <dcterms:modified xsi:type="dcterms:W3CDTF">2013-03-28T13:01:00Z</dcterms:modified>
</cp:coreProperties>
</file>